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E606" w14:textId="7E58DE62" w:rsidR="000477B4" w:rsidRPr="00065135" w:rsidRDefault="00483D57" w:rsidP="00483D57">
      <w:pPr>
        <w:pStyle w:val="Nagwek1"/>
        <w:jc w:val="center"/>
      </w:pPr>
      <w:r>
        <w:t>Pełnomocnictwo</w:t>
      </w:r>
    </w:p>
    <w:p w14:paraId="426C406B" w14:textId="3B5F1081" w:rsidR="00483D57" w:rsidRDefault="00483D57" w:rsidP="009218DA">
      <w:pPr>
        <w:pStyle w:val="Nagwek2"/>
      </w:pPr>
      <w:r w:rsidRPr="00483D57">
        <w:t>Dane osoby, która udziela pełnomocnictwa:</w:t>
      </w:r>
    </w:p>
    <w:p w14:paraId="4BB2313A" w14:textId="112E217D" w:rsidR="00483D57" w:rsidRDefault="00483D57" w:rsidP="00483D57">
      <w:pPr>
        <w:tabs>
          <w:tab w:val="left" w:leader="dot" w:pos="8931"/>
        </w:tabs>
      </w:pPr>
      <w:r w:rsidRPr="00483D57">
        <w:t>Imię/imiona</w:t>
      </w:r>
      <w:r w:rsidR="00A02D92">
        <w:t xml:space="preserve">: </w:t>
      </w:r>
      <w:r>
        <w:tab/>
      </w:r>
    </w:p>
    <w:p w14:paraId="78B895B7" w14:textId="366FCD4B" w:rsidR="00483D57" w:rsidRDefault="00483D57" w:rsidP="00483D57">
      <w:pPr>
        <w:tabs>
          <w:tab w:val="left" w:leader="dot" w:pos="8931"/>
        </w:tabs>
      </w:pPr>
      <w:r w:rsidRPr="00483D57">
        <w:t>Nazwisko</w:t>
      </w:r>
      <w:r w:rsidR="00A02D92">
        <w:t xml:space="preserve">: </w:t>
      </w:r>
      <w:r w:rsidR="001813F8">
        <w:t>.</w:t>
      </w:r>
      <w:r>
        <w:tab/>
      </w:r>
    </w:p>
    <w:p w14:paraId="7D72FDDB" w14:textId="31ACA3CB" w:rsidR="00483D57" w:rsidRDefault="00483D57" w:rsidP="001813F8">
      <w:pPr>
        <w:tabs>
          <w:tab w:val="left" w:leader="dot" w:pos="8931"/>
        </w:tabs>
      </w:pPr>
      <w:r w:rsidRPr="00483D57">
        <w:t>PESEL</w:t>
      </w:r>
      <w:r w:rsidR="003B71B3">
        <w:t xml:space="preserve"> (11 cyfr)</w:t>
      </w:r>
      <w:r w:rsidR="00A02D92">
        <w:t xml:space="preserve">: </w:t>
      </w:r>
      <w:r w:rsidR="001813F8">
        <w:tab/>
      </w:r>
    </w:p>
    <w:p w14:paraId="5BA4715F" w14:textId="163F2557" w:rsidR="00483D57" w:rsidRDefault="00483D57" w:rsidP="001813F8">
      <w:pPr>
        <w:tabs>
          <w:tab w:val="left" w:leader="dot" w:pos="8931"/>
        </w:tabs>
      </w:pPr>
      <w:r w:rsidRPr="00483D57">
        <w:t>Rodzaj, seria i numer dokumentu potwierdzającego tożsamość (w przypadku braku numeru PESEL)</w:t>
      </w:r>
      <w:r w:rsidR="00A02D92">
        <w:t xml:space="preserve">: </w:t>
      </w:r>
      <w:r w:rsidR="001813F8">
        <w:tab/>
      </w:r>
    </w:p>
    <w:p w14:paraId="2636FACA" w14:textId="0397728F" w:rsidR="00483D57" w:rsidRDefault="00483D57" w:rsidP="001813F8">
      <w:pPr>
        <w:tabs>
          <w:tab w:val="left" w:leader="dot" w:pos="8931"/>
        </w:tabs>
      </w:pPr>
      <w:r w:rsidRPr="00483D57">
        <w:t>Adres do korespondencji</w:t>
      </w:r>
      <w:r w:rsidR="00A02D92">
        <w:t xml:space="preserve">: </w:t>
      </w:r>
      <w:r w:rsidR="001813F8">
        <w:tab/>
      </w:r>
    </w:p>
    <w:p w14:paraId="391C3522" w14:textId="366C7ABD" w:rsidR="00483D57" w:rsidRDefault="00483D57" w:rsidP="001813F8">
      <w:pPr>
        <w:tabs>
          <w:tab w:val="left" w:leader="dot" w:pos="8931"/>
        </w:tabs>
      </w:pPr>
      <w:r w:rsidRPr="00483D57">
        <w:t>Numer telefonu</w:t>
      </w:r>
      <w:r w:rsidR="00A02D92">
        <w:t xml:space="preserve">: </w:t>
      </w:r>
      <w:r w:rsidR="001813F8">
        <w:tab/>
      </w:r>
    </w:p>
    <w:p w14:paraId="7F9E6484" w14:textId="6D1FCE88" w:rsidR="00483D57" w:rsidRPr="00483D57" w:rsidRDefault="00483D57" w:rsidP="00BA1CF8">
      <w:pPr>
        <w:tabs>
          <w:tab w:val="left" w:leader="dot" w:pos="8931"/>
        </w:tabs>
      </w:pPr>
      <w:r w:rsidRPr="00483D57">
        <w:t>Numer e-mail</w:t>
      </w:r>
      <w:r w:rsidR="00A02D92">
        <w:t xml:space="preserve">: </w:t>
      </w:r>
      <w:r w:rsidR="00BA1CF8">
        <w:tab/>
      </w:r>
    </w:p>
    <w:p w14:paraId="44AC2216" w14:textId="0C145C96" w:rsidR="00077316" w:rsidRPr="00065135" w:rsidRDefault="00483D57" w:rsidP="002A0122">
      <w:pPr>
        <w:pStyle w:val="Nagwek2"/>
      </w:pPr>
      <w:r w:rsidRPr="00483D57">
        <w:t>Oświadczenie o udzieleniu pełnomocnictwa:</w:t>
      </w:r>
    </w:p>
    <w:p w14:paraId="18C9AD91" w14:textId="3CC4EBF5" w:rsidR="00483D57" w:rsidRDefault="00483D57" w:rsidP="008D2F1F">
      <w:r w:rsidRPr="00483D57">
        <w:t>Niniejszym udzielam pełnomocnictwa Pani/Panu:</w:t>
      </w:r>
    </w:p>
    <w:p w14:paraId="43C31817" w14:textId="1D4FF49A" w:rsidR="00483D57" w:rsidRDefault="00483D57" w:rsidP="000D393C">
      <w:pPr>
        <w:tabs>
          <w:tab w:val="left" w:leader="dot" w:pos="8931"/>
        </w:tabs>
      </w:pPr>
      <w:r>
        <w:t>Imię/imiona</w:t>
      </w:r>
      <w:r w:rsidR="00A02D92">
        <w:t xml:space="preserve">: </w:t>
      </w:r>
      <w:r w:rsidR="000D393C">
        <w:tab/>
      </w:r>
    </w:p>
    <w:p w14:paraId="2E7FFDAD" w14:textId="47403CEF" w:rsidR="00483D57" w:rsidRDefault="00483D57" w:rsidP="000D393C">
      <w:pPr>
        <w:tabs>
          <w:tab w:val="left" w:leader="dot" w:pos="8931"/>
        </w:tabs>
      </w:pPr>
      <w:r>
        <w:t>Nazwisko</w:t>
      </w:r>
      <w:r w:rsidR="00A02D92">
        <w:t xml:space="preserve">: </w:t>
      </w:r>
      <w:r w:rsidR="000D393C">
        <w:tab/>
      </w:r>
      <w:r>
        <w:t xml:space="preserve"> </w:t>
      </w:r>
    </w:p>
    <w:p w14:paraId="7F33AF15" w14:textId="72EA7C85" w:rsidR="00483D57" w:rsidRDefault="00483D57" w:rsidP="000D393C">
      <w:pPr>
        <w:tabs>
          <w:tab w:val="left" w:leader="dot" w:pos="8931"/>
        </w:tabs>
      </w:pPr>
      <w:r>
        <w:t>PESEL</w:t>
      </w:r>
      <w:r w:rsidR="003B71B3">
        <w:t xml:space="preserve"> (11 cyfr)</w:t>
      </w:r>
      <w:r w:rsidR="00A02D92">
        <w:t xml:space="preserve">: </w:t>
      </w:r>
      <w:r w:rsidR="000D393C">
        <w:tab/>
      </w:r>
    </w:p>
    <w:p w14:paraId="44550675" w14:textId="0FC0FD54" w:rsidR="00483D57" w:rsidRDefault="00483D57" w:rsidP="000D393C">
      <w:pPr>
        <w:tabs>
          <w:tab w:val="left" w:leader="dot" w:pos="8931"/>
        </w:tabs>
      </w:pPr>
      <w:r>
        <w:t>Rodzaj, seria i numer dokumentu potwierdzającego tożsamość (w przypadku braku numeru PESEL)</w:t>
      </w:r>
      <w:r w:rsidR="00A02D92">
        <w:t xml:space="preserve">: </w:t>
      </w:r>
      <w:r w:rsidR="000D393C">
        <w:tab/>
      </w:r>
    </w:p>
    <w:p w14:paraId="145C859E" w14:textId="23EC0694" w:rsidR="00BA1CF8" w:rsidRDefault="00BA1CF8" w:rsidP="000D393C">
      <w:pPr>
        <w:tabs>
          <w:tab w:val="left" w:leader="dot" w:pos="8931"/>
        </w:tabs>
      </w:pPr>
      <w:r w:rsidRPr="00BA1CF8">
        <w:t>Adres do korespondencj</w:t>
      </w:r>
      <w:r w:rsidR="00A02D92">
        <w:t xml:space="preserve">i: </w:t>
      </w:r>
      <w:r w:rsidR="000D393C">
        <w:tab/>
      </w:r>
    </w:p>
    <w:p w14:paraId="50044560" w14:textId="79F6BB08" w:rsidR="00BA1CF8" w:rsidRDefault="00BA1CF8" w:rsidP="000D393C">
      <w:pPr>
        <w:tabs>
          <w:tab w:val="left" w:leader="dot" w:pos="8931"/>
        </w:tabs>
      </w:pPr>
      <w:r w:rsidRPr="00BA1CF8">
        <w:t>Numer telefonu</w:t>
      </w:r>
      <w:r w:rsidR="00A02D92">
        <w:t xml:space="preserve">: </w:t>
      </w:r>
      <w:r w:rsidR="000D393C">
        <w:tab/>
      </w:r>
    </w:p>
    <w:p w14:paraId="60C68BBD" w14:textId="0D7F8204" w:rsidR="00483D57" w:rsidRPr="00065135" w:rsidRDefault="00BA1CF8" w:rsidP="000D393C">
      <w:pPr>
        <w:tabs>
          <w:tab w:val="left" w:leader="dot" w:pos="8931"/>
        </w:tabs>
      </w:pPr>
      <w:r w:rsidRPr="00BA1CF8">
        <w:t>Numer e-mail</w:t>
      </w:r>
      <w:r w:rsidR="00A02D92">
        <w:t xml:space="preserve">: </w:t>
      </w:r>
      <w:r w:rsidR="000D393C">
        <w:tab/>
      </w:r>
    </w:p>
    <w:p w14:paraId="7DB4A98D" w14:textId="28B7F9C5" w:rsidR="00A02D92" w:rsidRDefault="00BA1CF8" w:rsidP="00927AD2">
      <w:r w:rsidRPr="00BA1CF8">
        <w:t xml:space="preserve">Pełnomocnictwo obejmuje upoważnienie do dokonywania na rzecz mocodawcy wszystkich czynności związanych z wnioskiem o dofinansowanie złożonym </w:t>
      </w:r>
      <w:r w:rsidR="00927AD2">
        <w:t xml:space="preserve">w ramach programu „Samodzielność – Aktywność - Mobilność!” Mobilność osób z niepełnosprawnością </w:t>
      </w:r>
      <w:r w:rsidRPr="00BA1CF8">
        <w:t>w</w:t>
      </w:r>
      <w:r w:rsidR="00A02D92">
        <w:t> </w:t>
      </w:r>
      <w:r w:rsidRPr="00BA1CF8">
        <w:t>systemie SOW, a w szczególności do podpisania, poprawiania i uzupełniania wniosku o</w:t>
      </w:r>
      <w:r w:rsidR="00A02D92">
        <w:t> </w:t>
      </w:r>
      <w:r w:rsidRPr="00BA1CF8">
        <w:t>dofinansowanie w systemie SOW, udzielania wyjaśnień i informacji potrzebnych w trakcie rozpatrywania wniosku o dofinansowanie, zawarcia i rozliczenia umowy o dofinansowanie oraz wszelkich działań związanych z realizacją zobowiązań wynikających z umowy dofinansowania zawartej na podstawie wniosku o dofinansowanie.</w:t>
      </w:r>
    </w:p>
    <w:p w14:paraId="7236F06C" w14:textId="458796E5" w:rsidR="00BA1CF8" w:rsidRDefault="00BA1CF8" w:rsidP="00927AD2">
      <w:r w:rsidRPr="00BA1CF8">
        <w:t xml:space="preserve">Dla realizacji ww. celów stanowiących przedmiot pełnomocnictwa, niniejsze pełnomocnictwo upoważnia do posługiwania się jego skanem w sieci informatycznej </w:t>
      </w:r>
      <w:r w:rsidRPr="00BA1CF8">
        <w:lastRenderedPageBreak/>
        <w:t>systemu SOW, jak również do okazania/przesłania na wezwanie wersji papierowej oryginału niniejszego pełnomocnictwa lub prawidłowo poświadczonego odpisu pełnomocnictwa.</w:t>
      </w:r>
    </w:p>
    <w:p w14:paraId="77FA540C" w14:textId="44E6570E" w:rsidR="00BA1CF8" w:rsidRDefault="00BA1CF8" w:rsidP="008D2F1F">
      <w:r w:rsidRPr="00BA1CF8">
        <w:t>Pełnomocnictwa udziela się na czas niezbędny do realizacji wszystkich ww. czynności związanych ze złożonym w systemie SOW wnioskiem o dofinansowanie. Pełnomocnictwo może być odwołane przez mocodawcę w każdym czasie.</w:t>
      </w:r>
    </w:p>
    <w:p w14:paraId="3B14FF76" w14:textId="0CDF9240" w:rsidR="003A1C0A" w:rsidRDefault="00483D57" w:rsidP="008D2F1F">
      <w:r w:rsidRPr="00483D57">
        <w:t>Potwierdzam prawdziwość i aktualność danych zawartych w niniejszym pełnomocnictwie. Zmiana treści pełnomocnictwa wymaga wprowadzenia do systemu SOW nowego dokumentu pełnomocnictwa, za wyjątkiem zmian danych adresowo-kontaktowych pełnomocnika, o których pełnomocnik poinformuje za pośrednictwem systemu SOW.</w:t>
      </w:r>
    </w:p>
    <w:p w14:paraId="052BEBE4" w14:textId="77777777" w:rsidR="00A02D92" w:rsidRDefault="00A02D92" w:rsidP="00A02D92">
      <w:pPr>
        <w:tabs>
          <w:tab w:val="left" w:leader="dot" w:pos="3402"/>
        </w:tabs>
        <w:spacing w:after="0"/>
        <w:sectPr w:rsidR="00A02D92" w:rsidSect="00AC54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0" w:footer="0" w:gutter="0"/>
          <w:cols w:space="708"/>
          <w:titlePg/>
          <w:docGrid w:linePitch="326"/>
        </w:sectPr>
      </w:pPr>
    </w:p>
    <w:p w14:paraId="04DF79D2" w14:textId="0C513227" w:rsidR="00A02D92" w:rsidRDefault="00A02D92" w:rsidP="00A02D92">
      <w:pPr>
        <w:tabs>
          <w:tab w:val="left" w:leader="dot" w:pos="3402"/>
        </w:tabs>
        <w:spacing w:before="720" w:after="0"/>
      </w:pPr>
      <w:r>
        <w:tab/>
      </w:r>
    </w:p>
    <w:p w14:paraId="25A00BB5" w14:textId="21FDB2E0" w:rsidR="009218DA" w:rsidRDefault="009218DA" w:rsidP="00A02D92">
      <w:pPr>
        <w:tabs>
          <w:tab w:val="left" w:leader="dot" w:pos="4111"/>
        </w:tabs>
        <w:spacing w:after="0"/>
        <w:ind w:left="1418"/>
      </w:pPr>
      <w:r>
        <w:t>Data</w:t>
      </w:r>
    </w:p>
    <w:p w14:paraId="2410AE79" w14:textId="2F021852" w:rsidR="00A02D92" w:rsidRDefault="00A02D92" w:rsidP="00A02D92">
      <w:pPr>
        <w:tabs>
          <w:tab w:val="left" w:leader="dot" w:pos="3402"/>
        </w:tabs>
        <w:spacing w:before="720" w:after="0"/>
        <w:jc w:val="right"/>
      </w:pPr>
      <w:r>
        <w:tab/>
      </w:r>
    </w:p>
    <w:p w14:paraId="01053D02" w14:textId="3EFB30B0" w:rsidR="00A02D92" w:rsidRDefault="009218DA" w:rsidP="00A02D92">
      <w:pPr>
        <w:tabs>
          <w:tab w:val="left" w:leader="dot" w:pos="9070"/>
        </w:tabs>
        <w:spacing w:after="0"/>
        <w:ind w:left="709"/>
        <w:jc w:val="center"/>
        <w:sectPr w:rsidR="00A02D92" w:rsidSect="00A02D92">
          <w:type w:val="continuous"/>
          <w:pgSz w:w="11906" w:h="16838"/>
          <w:pgMar w:top="1418" w:right="1418" w:bottom="1418" w:left="1418" w:header="0" w:footer="0" w:gutter="0"/>
          <w:cols w:num="2" w:space="708"/>
          <w:titlePg/>
          <w:docGrid w:linePitch="326"/>
        </w:sectPr>
      </w:pPr>
      <w:r>
        <w:t>C</w:t>
      </w:r>
      <w:r w:rsidRPr="009218DA">
        <w:t>zytelny podpis</w:t>
      </w:r>
      <w:r w:rsidR="00A02D92">
        <w:br/>
      </w:r>
      <w:r w:rsidRPr="009218DA">
        <w:t>osoby udzielającej pełnomocnictw</w:t>
      </w:r>
      <w:r w:rsidR="00A02D92">
        <w:t>a</w:t>
      </w:r>
    </w:p>
    <w:p w14:paraId="6BE68291" w14:textId="77777777" w:rsidR="00A02D92" w:rsidRPr="00065135" w:rsidRDefault="00A02D92" w:rsidP="00A02D92">
      <w:pPr>
        <w:tabs>
          <w:tab w:val="left" w:leader="dot" w:pos="9070"/>
        </w:tabs>
        <w:spacing w:after="0"/>
      </w:pPr>
    </w:p>
    <w:sectPr w:rsidR="00A02D92" w:rsidRPr="00065135" w:rsidSect="00AC545F">
      <w:type w:val="continuous"/>
      <w:pgSz w:w="11906" w:h="16838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03264" w14:textId="77777777" w:rsidR="00004D99" w:rsidRDefault="00004D99" w:rsidP="008D2F1F">
      <w:r>
        <w:separator/>
      </w:r>
    </w:p>
  </w:endnote>
  <w:endnote w:type="continuationSeparator" w:id="0">
    <w:p w14:paraId="6670BC9F" w14:textId="77777777" w:rsidR="00004D99" w:rsidRDefault="00004D99" w:rsidP="008D2F1F">
      <w:r>
        <w:continuationSeparator/>
      </w:r>
    </w:p>
  </w:endnote>
  <w:endnote w:type="continuationNotice" w:id="1">
    <w:p w14:paraId="5B738111" w14:textId="77777777" w:rsidR="00004D99" w:rsidRDefault="00004D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4E7E9" w14:textId="77777777" w:rsidR="00751CE8" w:rsidRDefault="00751CE8" w:rsidP="008D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D68F" w14:textId="2C188E5C" w:rsidR="0079581E" w:rsidRDefault="0079581E" w:rsidP="008D2F1F">
    <w:pPr>
      <w:pStyle w:val="Stopka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F9F9B" w14:textId="0C3B336D" w:rsidR="0079581E" w:rsidRDefault="0079581E" w:rsidP="00671961">
    <w:pPr>
      <w:pStyle w:val="Stopka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BA537" w14:textId="77777777" w:rsidR="00004D99" w:rsidRDefault="00004D99" w:rsidP="008D2F1F">
      <w:r>
        <w:separator/>
      </w:r>
    </w:p>
  </w:footnote>
  <w:footnote w:type="continuationSeparator" w:id="0">
    <w:p w14:paraId="5E89B8A1" w14:textId="77777777" w:rsidR="00004D99" w:rsidRDefault="00004D99" w:rsidP="008D2F1F">
      <w:r>
        <w:continuationSeparator/>
      </w:r>
    </w:p>
  </w:footnote>
  <w:footnote w:type="continuationNotice" w:id="1">
    <w:p w14:paraId="243BCB14" w14:textId="77777777" w:rsidR="00004D99" w:rsidRDefault="00004D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59C8A" w14:textId="77777777" w:rsidR="00751CE8" w:rsidRDefault="00751CE8" w:rsidP="008D2F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9470" w14:textId="77777777" w:rsidR="00751CE8" w:rsidRDefault="00751CE8" w:rsidP="008D2F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57F6" w14:textId="108CFFBA" w:rsidR="00FA6CB1" w:rsidRDefault="00FA6CB1" w:rsidP="00671961">
    <w:pPr>
      <w:pStyle w:val="Podstawowyakapitowy"/>
      <w:ind w:left="-1418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547591">
    <w:abstractNumId w:val="4"/>
  </w:num>
  <w:num w:numId="2" w16cid:durableId="413279930">
    <w:abstractNumId w:val="3"/>
  </w:num>
  <w:num w:numId="3" w16cid:durableId="767042470">
    <w:abstractNumId w:val="14"/>
  </w:num>
  <w:num w:numId="4" w16cid:durableId="1257329717">
    <w:abstractNumId w:val="12"/>
  </w:num>
  <w:num w:numId="5" w16cid:durableId="1786269051">
    <w:abstractNumId w:val="1"/>
  </w:num>
  <w:num w:numId="6" w16cid:durableId="507988097">
    <w:abstractNumId w:val="15"/>
  </w:num>
  <w:num w:numId="7" w16cid:durableId="1091512453">
    <w:abstractNumId w:val="7"/>
  </w:num>
  <w:num w:numId="8" w16cid:durableId="1405684767">
    <w:abstractNumId w:val="0"/>
  </w:num>
  <w:num w:numId="9" w16cid:durableId="2030452274">
    <w:abstractNumId w:val="6"/>
  </w:num>
  <w:num w:numId="10" w16cid:durableId="342558730">
    <w:abstractNumId w:val="8"/>
  </w:num>
  <w:num w:numId="11" w16cid:durableId="1491217738">
    <w:abstractNumId w:val="18"/>
  </w:num>
  <w:num w:numId="12" w16cid:durableId="1708918456">
    <w:abstractNumId w:val="17"/>
  </w:num>
  <w:num w:numId="13" w16cid:durableId="1123882351">
    <w:abstractNumId w:val="13"/>
  </w:num>
  <w:num w:numId="14" w16cid:durableId="423500874">
    <w:abstractNumId w:val="9"/>
  </w:num>
  <w:num w:numId="15" w16cid:durableId="268583385">
    <w:abstractNumId w:val="11"/>
  </w:num>
  <w:num w:numId="16" w16cid:durableId="423576566">
    <w:abstractNumId w:val="16"/>
  </w:num>
  <w:num w:numId="17" w16cid:durableId="427966436">
    <w:abstractNumId w:val="19"/>
  </w:num>
  <w:num w:numId="18" w16cid:durableId="1336496106">
    <w:abstractNumId w:val="10"/>
  </w:num>
  <w:num w:numId="19" w16cid:durableId="568925434">
    <w:abstractNumId w:val="2"/>
  </w:num>
  <w:num w:numId="20" w16cid:durableId="255476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57"/>
    <w:rsid w:val="00004D99"/>
    <w:rsid w:val="000435F4"/>
    <w:rsid w:val="000477B4"/>
    <w:rsid w:val="00050604"/>
    <w:rsid w:val="00053CA8"/>
    <w:rsid w:val="00065135"/>
    <w:rsid w:val="00077316"/>
    <w:rsid w:val="00091E7E"/>
    <w:rsid w:val="00092842"/>
    <w:rsid w:val="000A34FB"/>
    <w:rsid w:val="000B09F4"/>
    <w:rsid w:val="000D393C"/>
    <w:rsid w:val="000F6692"/>
    <w:rsid w:val="00122643"/>
    <w:rsid w:val="00132623"/>
    <w:rsid w:val="0014029D"/>
    <w:rsid w:val="00161E95"/>
    <w:rsid w:val="00163201"/>
    <w:rsid w:val="001813F8"/>
    <w:rsid w:val="0018202C"/>
    <w:rsid w:val="00185D06"/>
    <w:rsid w:val="0019354E"/>
    <w:rsid w:val="001A7E1B"/>
    <w:rsid w:val="001C3794"/>
    <w:rsid w:val="001E4A8E"/>
    <w:rsid w:val="001F70C8"/>
    <w:rsid w:val="002461E7"/>
    <w:rsid w:val="00250CF3"/>
    <w:rsid w:val="00265742"/>
    <w:rsid w:val="002A0122"/>
    <w:rsid w:val="002A0210"/>
    <w:rsid w:val="002A3319"/>
    <w:rsid w:val="002D2710"/>
    <w:rsid w:val="0032268E"/>
    <w:rsid w:val="00323140"/>
    <w:rsid w:val="00324541"/>
    <w:rsid w:val="003356BD"/>
    <w:rsid w:val="00342BCC"/>
    <w:rsid w:val="0034321A"/>
    <w:rsid w:val="003436A6"/>
    <w:rsid w:val="0035572B"/>
    <w:rsid w:val="00357D2D"/>
    <w:rsid w:val="00387E8F"/>
    <w:rsid w:val="003A1C0A"/>
    <w:rsid w:val="003B48DF"/>
    <w:rsid w:val="003B68DC"/>
    <w:rsid w:val="003B71B3"/>
    <w:rsid w:val="003E5F06"/>
    <w:rsid w:val="0041072C"/>
    <w:rsid w:val="004124EF"/>
    <w:rsid w:val="0043376A"/>
    <w:rsid w:val="00454EFE"/>
    <w:rsid w:val="00483D57"/>
    <w:rsid w:val="004A230F"/>
    <w:rsid w:val="004D7961"/>
    <w:rsid w:val="00502415"/>
    <w:rsid w:val="005070F0"/>
    <w:rsid w:val="00521308"/>
    <w:rsid w:val="00536C0D"/>
    <w:rsid w:val="00542D99"/>
    <w:rsid w:val="00546DEE"/>
    <w:rsid w:val="00567338"/>
    <w:rsid w:val="00567974"/>
    <w:rsid w:val="005B018F"/>
    <w:rsid w:val="005B1247"/>
    <w:rsid w:val="005B4445"/>
    <w:rsid w:val="005E09D8"/>
    <w:rsid w:val="0062731B"/>
    <w:rsid w:val="00633FB3"/>
    <w:rsid w:val="00644574"/>
    <w:rsid w:val="00645141"/>
    <w:rsid w:val="00645BEE"/>
    <w:rsid w:val="006525CE"/>
    <w:rsid w:val="006573BE"/>
    <w:rsid w:val="00666506"/>
    <w:rsid w:val="00671961"/>
    <w:rsid w:val="006771E9"/>
    <w:rsid w:val="006A310D"/>
    <w:rsid w:val="006A620B"/>
    <w:rsid w:val="006B3880"/>
    <w:rsid w:val="006E60D7"/>
    <w:rsid w:val="006E6136"/>
    <w:rsid w:val="006F3289"/>
    <w:rsid w:val="006F4199"/>
    <w:rsid w:val="0070142F"/>
    <w:rsid w:val="00733073"/>
    <w:rsid w:val="00751CE8"/>
    <w:rsid w:val="00760BE9"/>
    <w:rsid w:val="0077249D"/>
    <w:rsid w:val="0079581E"/>
    <w:rsid w:val="007B42D1"/>
    <w:rsid w:val="007C0BE1"/>
    <w:rsid w:val="007C7ECE"/>
    <w:rsid w:val="007D1C8E"/>
    <w:rsid w:val="007E008B"/>
    <w:rsid w:val="007E2C1D"/>
    <w:rsid w:val="007E3988"/>
    <w:rsid w:val="007F35DF"/>
    <w:rsid w:val="0080060F"/>
    <w:rsid w:val="008202B0"/>
    <w:rsid w:val="00821498"/>
    <w:rsid w:val="008228BF"/>
    <w:rsid w:val="00825AE5"/>
    <w:rsid w:val="00843694"/>
    <w:rsid w:val="00850167"/>
    <w:rsid w:val="008570FF"/>
    <w:rsid w:val="00866193"/>
    <w:rsid w:val="00874FD7"/>
    <w:rsid w:val="00894D9E"/>
    <w:rsid w:val="008C0DD2"/>
    <w:rsid w:val="008C39CF"/>
    <w:rsid w:val="008C6298"/>
    <w:rsid w:val="008D2F1F"/>
    <w:rsid w:val="008F09E6"/>
    <w:rsid w:val="00902F8C"/>
    <w:rsid w:val="009218DA"/>
    <w:rsid w:val="0092417A"/>
    <w:rsid w:val="0092652F"/>
    <w:rsid w:val="009269D2"/>
    <w:rsid w:val="00927AD2"/>
    <w:rsid w:val="00935369"/>
    <w:rsid w:val="00944C77"/>
    <w:rsid w:val="00945190"/>
    <w:rsid w:val="0094526F"/>
    <w:rsid w:val="00946765"/>
    <w:rsid w:val="00987DA4"/>
    <w:rsid w:val="009A2FE8"/>
    <w:rsid w:val="009B60BC"/>
    <w:rsid w:val="009C638C"/>
    <w:rsid w:val="009D0ED7"/>
    <w:rsid w:val="009E3A01"/>
    <w:rsid w:val="00A02B55"/>
    <w:rsid w:val="00A02D92"/>
    <w:rsid w:val="00A23326"/>
    <w:rsid w:val="00A24328"/>
    <w:rsid w:val="00A45B62"/>
    <w:rsid w:val="00A94D81"/>
    <w:rsid w:val="00AA1C80"/>
    <w:rsid w:val="00AB4ACB"/>
    <w:rsid w:val="00AC1539"/>
    <w:rsid w:val="00AC41A8"/>
    <w:rsid w:val="00AC545F"/>
    <w:rsid w:val="00AD4482"/>
    <w:rsid w:val="00AE259D"/>
    <w:rsid w:val="00AF13D2"/>
    <w:rsid w:val="00B04DF2"/>
    <w:rsid w:val="00B26F75"/>
    <w:rsid w:val="00B66B2F"/>
    <w:rsid w:val="00B71470"/>
    <w:rsid w:val="00B90A5A"/>
    <w:rsid w:val="00BA1CF8"/>
    <w:rsid w:val="00BB5F80"/>
    <w:rsid w:val="00BD2BDD"/>
    <w:rsid w:val="00C24796"/>
    <w:rsid w:val="00C2636C"/>
    <w:rsid w:val="00C72B8F"/>
    <w:rsid w:val="00C778D0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20C9A"/>
    <w:rsid w:val="00E302A6"/>
    <w:rsid w:val="00E441DC"/>
    <w:rsid w:val="00E70F1A"/>
    <w:rsid w:val="00EA5BC9"/>
    <w:rsid w:val="00EA6905"/>
    <w:rsid w:val="00EC5246"/>
    <w:rsid w:val="00EE2184"/>
    <w:rsid w:val="00F015F4"/>
    <w:rsid w:val="00F21BFA"/>
    <w:rsid w:val="00F223FC"/>
    <w:rsid w:val="00F252CA"/>
    <w:rsid w:val="00F32724"/>
    <w:rsid w:val="00F43CA8"/>
    <w:rsid w:val="00F60BE6"/>
    <w:rsid w:val="00F7027A"/>
    <w:rsid w:val="00F83D54"/>
    <w:rsid w:val="00FA1C80"/>
    <w:rsid w:val="00FA6CB1"/>
    <w:rsid w:val="00FB04E6"/>
    <w:rsid w:val="00FB68E5"/>
    <w:rsid w:val="00FD7B49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A2BDE"/>
  <w15:docId w15:val="{2ECC8219-D89D-46D2-98A5-3C4C19A6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7F25-6D90-4BEB-AB09-88314EAA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3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pełnomocnictwa SAM! Mobilność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 SAM! Mobilność</dc:title>
  <dc:creator>Rybińska Agnieszka</dc:creator>
  <cp:lastModifiedBy>Krupa Bartosz</cp:lastModifiedBy>
  <cp:revision>3</cp:revision>
  <cp:lastPrinted>2018-05-09T10:06:00Z</cp:lastPrinted>
  <dcterms:created xsi:type="dcterms:W3CDTF">2025-07-09T12:21:00Z</dcterms:created>
  <dcterms:modified xsi:type="dcterms:W3CDTF">2025-07-09T12:22:00Z</dcterms:modified>
</cp:coreProperties>
</file>